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6A" w:rsidRPr="00FE6B97" w:rsidRDefault="00CD005C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pict>
          <v:rect id="_x0000_s1027" style="position:absolute;margin-left:7.5pt;margin-top:9.85pt;width:452.9pt;height:449.9pt;z-index:251658240" filled="f" strokecolor="#17365d [2415]" strokeweight=".5pt"/>
        </w:pict>
      </w: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1.5pt;margin-top:1in;width:478.5pt;height:480.75pt;z-index:251656192;mso-position-horizontal-relative:page;mso-position-vertical-relative:page" filled="f" strokeweight="1pt">
            <v:textbox style="mso-next-textbox:#_x0000_s1026">
              <w:txbxContent>
                <w:p w:rsidR="005770E5" w:rsidRPr="008362D1" w:rsidRDefault="00693E4C" w:rsidP="0011255B">
                  <w:pPr>
                    <w:pStyle w:val="Name1"/>
                    <w:rPr>
                      <w:color w:val="17365D" w:themeColor="text2" w:themeShade="BF"/>
                    </w:rPr>
                  </w:pPr>
                  <w:r w:rsidRPr="008362D1">
                    <w:rPr>
                      <w:rFonts w:ascii="Wingdings 2" w:hAnsi="Wingdings 2"/>
                      <w:color w:val="17365D" w:themeColor="text2" w:themeShade="BF"/>
                    </w:rPr>
                    <w:t></w:t>
                  </w:r>
                  <w:r w:rsidRPr="008362D1">
                    <w:rPr>
                      <w:rFonts w:ascii="Wingdings 2" w:hAnsi="Wingdings 2"/>
                      <w:color w:val="17365D" w:themeColor="text2" w:themeShade="BF"/>
                    </w:rPr>
                    <w:t></w:t>
                  </w:r>
                  <w:r w:rsidR="00631457" w:rsidRPr="008362D1">
                    <w:rPr>
                      <w:color w:val="17365D" w:themeColor="text2" w:themeShade="BF"/>
                    </w:rPr>
                    <w:t>Tacoma Kendo &amp; Iaido Club</w:t>
                  </w:r>
                  <w:r w:rsidRPr="008362D1">
                    <w:rPr>
                      <w:rFonts w:ascii="Wingdings 2" w:hAnsi="Wingdings 2"/>
                      <w:color w:val="17365D" w:themeColor="text2" w:themeShade="BF"/>
                    </w:rPr>
                    <w:t></w:t>
                  </w:r>
                  <w:r w:rsidRPr="008362D1">
                    <w:rPr>
                      <w:rFonts w:ascii="Wingdings 2" w:hAnsi="Wingdings 2"/>
                      <w:color w:val="17365D" w:themeColor="text2" w:themeShade="BF"/>
                    </w:rPr>
                    <w:t></w:t>
                  </w:r>
                </w:p>
                <w:p w:rsidR="005770E5" w:rsidRDefault="00631457" w:rsidP="00B16928">
                  <w:pPr>
                    <w:pStyle w:val="FancyItalic"/>
                    <w:rPr>
                      <w:i w:val="0"/>
                    </w:rPr>
                  </w:pPr>
                  <w:r w:rsidRPr="00631457">
                    <w:rPr>
                      <w:i w:val="0"/>
                    </w:rPr>
                    <w:t>Announces</w:t>
                  </w:r>
                  <w:r w:rsidR="008362D1">
                    <w:rPr>
                      <w:i w:val="0"/>
                    </w:rPr>
                    <w:t xml:space="preserve"> the</w:t>
                  </w:r>
                </w:p>
                <w:p w:rsidR="005D26A7" w:rsidRPr="00631457" w:rsidRDefault="005D26A7" w:rsidP="00B16928">
                  <w:pPr>
                    <w:pStyle w:val="FancyItalic"/>
                    <w:rPr>
                      <w:i w:val="0"/>
                    </w:rPr>
                  </w:pPr>
                </w:p>
                <w:p w:rsidR="0011255B" w:rsidRPr="008362D1" w:rsidRDefault="00BA438A" w:rsidP="00693E4C">
                  <w:pPr>
                    <w:pStyle w:val="DescriptionText"/>
                    <w:rPr>
                      <w:color w:val="17365D" w:themeColor="text2" w:themeShade="BF"/>
                    </w:rPr>
                  </w:pPr>
                  <w:r>
                    <w:rPr>
                      <w:caps/>
                      <w:color w:val="17365D" w:themeColor="text2" w:themeShade="BF"/>
                      <w:sz w:val="52"/>
                      <w:szCs w:val="22"/>
                    </w:rPr>
                    <w:t>2012</w:t>
                  </w:r>
                  <w:r w:rsidR="00631457" w:rsidRPr="008362D1">
                    <w:rPr>
                      <w:caps/>
                      <w:color w:val="17365D" w:themeColor="text2" w:themeShade="BF"/>
                      <w:sz w:val="52"/>
                      <w:szCs w:val="22"/>
                    </w:rPr>
                    <w:t xml:space="preserve"> AUSKF Iaido Summer Camp </w:t>
                  </w:r>
                </w:p>
                <w:p w:rsidR="00FE6B97" w:rsidRPr="00FE6B97" w:rsidRDefault="00FE6B97" w:rsidP="00631457">
                  <w:pPr>
                    <w:pStyle w:val="DescriptionText"/>
                    <w:rPr>
                      <w:sz w:val="32"/>
                    </w:rPr>
                  </w:pPr>
                  <w:r w:rsidRPr="00FE6B97">
                    <w:rPr>
                      <w:sz w:val="32"/>
                    </w:rPr>
                    <w:t xml:space="preserve">With 2 </w:t>
                  </w:r>
                  <w:proofErr w:type="spellStart"/>
                  <w:r w:rsidRPr="00FE6B97">
                    <w:rPr>
                      <w:sz w:val="32"/>
                    </w:rPr>
                    <w:t>Senseis</w:t>
                  </w:r>
                  <w:proofErr w:type="spellEnd"/>
                  <w:r w:rsidRPr="00FE6B97">
                    <w:rPr>
                      <w:sz w:val="32"/>
                    </w:rPr>
                    <w:t xml:space="preserve"> from AJKF</w:t>
                  </w:r>
                </w:p>
                <w:p w:rsidR="00631457" w:rsidRPr="00B16928" w:rsidRDefault="00631457" w:rsidP="00631457">
                  <w:pPr>
                    <w:pStyle w:val="DescriptionText"/>
                  </w:pPr>
                  <w:proofErr w:type="gramStart"/>
                  <w:r>
                    <w:t>from</w:t>
                  </w:r>
                  <w:proofErr w:type="gramEnd"/>
                  <w:r>
                    <w:t xml:space="preserve"> </w:t>
                  </w:r>
                </w:p>
                <w:p w:rsidR="00631457" w:rsidRPr="008362D1" w:rsidRDefault="00631457" w:rsidP="00693E4C">
                  <w:pPr>
                    <w:pStyle w:val="Centered"/>
                    <w:rPr>
                      <w:color w:val="auto"/>
                      <w:sz w:val="26"/>
                      <w:szCs w:val="26"/>
                    </w:rPr>
                  </w:pPr>
                  <w:r w:rsidRPr="008362D1">
                    <w:rPr>
                      <w:color w:val="auto"/>
                      <w:sz w:val="26"/>
                      <w:szCs w:val="26"/>
                    </w:rPr>
                    <w:t>June 20 to 24, 2012</w:t>
                  </w:r>
                </w:p>
                <w:p w:rsidR="00631457" w:rsidRPr="008362D1" w:rsidRDefault="00631457" w:rsidP="00693E4C">
                  <w:pPr>
                    <w:pStyle w:val="Centered"/>
                    <w:rPr>
                      <w:color w:val="auto"/>
                      <w:sz w:val="26"/>
                      <w:szCs w:val="26"/>
                    </w:rPr>
                  </w:pPr>
                  <w:r w:rsidRPr="008362D1">
                    <w:rPr>
                      <w:color w:val="auto"/>
                      <w:sz w:val="26"/>
                      <w:szCs w:val="26"/>
                    </w:rPr>
                    <w:t>Pacific Lutheran University (www.plu.edu)</w:t>
                  </w:r>
                </w:p>
                <w:p w:rsidR="00A71E80" w:rsidRPr="00A71E80" w:rsidRDefault="00A71E80" w:rsidP="00693E4C">
                  <w:pPr>
                    <w:pStyle w:val="Centered"/>
                    <w:rPr>
                      <w:color w:val="auto"/>
                    </w:rPr>
                  </w:pPr>
                  <w:r w:rsidRPr="00A71E80">
                    <w:rPr>
                      <w:color w:val="auto"/>
                    </w:rPr>
                    <w:t>12180 Park Avenue S.</w:t>
                  </w:r>
                  <w:r>
                    <w:rPr>
                      <w:color w:val="auto"/>
                    </w:rPr>
                    <w:t xml:space="preserve">, </w:t>
                  </w:r>
                  <w:r w:rsidRPr="00A71E80">
                    <w:rPr>
                      <w:color w:val="auto"/>
                    </w:rPr>
                    <w:t>Tacoma, WA</w:t>
                  </w:r>
                  <w:r>
                    <w:rPr>
                      <w:color w:val="auto"/>
                    </w:rPr>
                    <w:t xml:space="preserve">, </w:t>
                  </w:r>
                  <w:r w:rsidRPr="00A71E80">
                    <w:rPr>
                      <w:color w:val="auto"/>
                    </w:rPr>
                    <w:t>98447</w:t>
                  </w:r>
                  <w:r>
                    <w:rPr>
                      <w:color w:val="auto"/>
                    </w:rPr>
                    <w:t xml:space="preserve"> (</w:t>
                  </w:r>
                  <w:r w:rsidRPr="00A71E80">
                    <w:rPr>
                      <w:color w:val="auto"/>
                    </w:rPr>
                    <w:t>253</w:t>
                  </w:r>
                  <w:r>
                    <w:rPr>
                      <w:color w:val="auto"/>
                    </w:rPr>
                    <w:t xml:space="preserve">) </w:t>
                  </w:r>
                  <w:r w:rsidRPr="00A71E80">
                    <w:rPr>
                      <w:color w:val="auto"/>
                    </w:rPr>
                    <w:t>531-6900</w:t>
                  </w:r>
                </w:p>
                <w:p w:rsidR="00693E4C" w:rsidRDefault="00631457" w:rsidP="00693E4C">
                  <w:pPr>
                    <w:pStyle w:val="Centered"/>
                  </w:pPr>
                  <w:r w:rsidRPr="00A71E80">
                    <w:rPr>
                      <w:color w:val="auto"/>
                    </w:rPr>
                    <w:t xml:space="preserve">Lodging is available in </w:t>
                  </w:r>
                  <w:r w:rsidR="00A71E80">
                    <w:rPr>
                      <w:color w:val="auto"/>
                    </w:rPr>
                    <w:t xml:space="preserve">campus </w:t>
                  </w:r>
                  <w:r w:rsidRPr="00A71E80">
                    <w:rPr>
                      <w:color w:val="auto"/>
                    </w:rPr>
                    <w:t>dorms</w:t>
                  </w:r>
                  <w:r>
                    <w:t xml:space="preserve"> </w:t>
                  </w:r>
                </w:p>
                <w:p w:rsidR="00D30F47" w:rsidRPr="001852B2" w:rsidRDefault="001852B2" w:rsidP="00693E4C">
                  <w:pPr>
                    <w:pStyle w:val="Centered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June 20: Welcome P</w:t>
                  </w:r>
                  <w:r w:rsidRPr="001852B2">
                    <w:rPr>
                      <w:rFonts w:ascii="Times New Roman" w:hAnsi="Times New Roman"/>
                      <w:color w:val="auto"/>
                    </w:rPr>
                    <w:t>arty</w:t>
                  </w:r>
                </w:p>
                <w:p w:rsidR="001852B2" w:rsidRDefault="001852B2" w:rsidP="00693E4C">
                  <w:pPr>
                    <w:pStyle w:val="Centered"/>
                    <w:rPr>
                      <w:rFonts w:ascii="Times New Roman" w:hAnsi="Times New Roman"/>
                      <w:color w:val="auto"/>
                    </w:rPr>
                  </w:pPr>
                  <w:r w:rsidRPr="001852B2">
                    <w:rPr>
                      <w:rFonts w:ascii="Times New Roman" w:hAnsi="Times New Roman"/>
                      <w:color w:val="auto"/>
                    </w:rPr>
                    <w:t xml:space="preserve">June 21-22: </w:t>
                  </w:r>
                  <w:proofErr w:type="spellStart"/>
                  <w:r w:rsidRPr="001852B2">
                    <w:rPr>
                      <w:rFonts w:ascii="Times New Roman" w:hAnsi="Times New Roman"/>
                      <w:color w:val="auto"/>
                    </w:rPr>
                    <w:t>Iaido</w:t>
                  </w:r>
                  <w:proofErr w:type="spellEnd"/>
                  <w:r w:rsidRPr="001852B2">
                    <w:rPr>
                      <w:rFonts w:ascii="Times New Roman" w:hAnsi="Times New Roman"/>
                      <w:color w:val="auto"/>
                    </w:rPr>
                    <w:t xml:space="preserve"> Seminar</w:t>
                  </w:r>
                </w:p>
                <w:p w:rsidR="008C2226" w:rsidRDefault="008C2226" w:rsidP="00693E4C">
                  <w:pPr>
                    <w:pStyle w:val="Centered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June 23</w:t>
                  </w:r>
                  <w:r w:rsidR="009C096B" w:rsidRPr="009C096B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r w:rsidR="009C096B">
                    <w:rPr>
                      <w:rFonts w:ascii="Times New Roman" w:hAnsi="Times New Roman"/>
                      <w:color w:val="auto"/>
                    </w:rPr>
                    <w:t>AM</w:t>
                  </w:r>
                  <w:r>
                    <w:rPr>
                      <w:rFonts w:ascii="Times New Roman" w:hAnsi="Times New Roman"/>
                      <w:color w:val="auto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</w:rPr>
                    <w:t>Takai</w:t>
                  </w:r>
                  <w:proofErr w:type="spellEnd"/>
                </w:p>
                <w:p w:rsidR="001852B2" w:rsidRDefault="001852B2" w:rsidP="00693E4C">
                  <w:pPr>
                    <w:pStyle w:val="Centered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June 23</w:t>
                  </w:r>
                  <w:r w:rsidR="008C2226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r w:rsidR="009C096B">
                    <w:rPr>
                      <w:rFonts w:ascii="Times New Roman" w:hAnsi="Times New Roman"/>
                      <w:color w:val="auto"/>
                    </w:rPr>
                    <w:t>PM</w:t>
                  </w:r>
                  <w:r>
                    <w:rPr>
                      <w:rFonts w:ascii="Times New Roman" w:hAnsi="Times New Roman"/>
                      <w:color w:val="auto"/>
                    </w:rPr>
                    <w:t>: Sayonara Party</w:t>
                  </w:r>
                </w:p>
                <w:p w:rsidR="001852B2" w:rsidRDefault="001852B2" w:rsidP="00693E4C">
                  <w:pPr>
                    <w:pStyle w:val="Centered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 xml:space="preserve">June 24 </w:t>
                  </w:r>
                  <w:r w:rsidR="009C096B">
                    <w:rPr>
                      <w:rFonts w:ascii="Times New Roman" w:hAnsi="Times New Roman"/>
                      <w:color w:val="auto"/>
                    </w:rPr>
                    <w:t>AM</w:t>
                  </w:r>
                  <w:r>
                    <w:rPr>
                      <w:rFonts w:ascii="Times New Roman" w:hAnsi="Times New Roman"/>
                      <w:color w:val="auto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</w:rPr>
                    <w:t>Iaido</w:t>
                  </w:r>
                  <w:proofErr w:type="spellEnd"/>
                  <w:r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</w:rPr>
                    <w:t>Shinsa</w:t>
                  </w:r>
                  <w:proofErr w:type="spellEnd"/>
                </w:p>
                <w:p w:rsidR="001852B2" w:rsidRPr="001852B2" w:rsidRDefault="001852B2" w:rsidP="00693E4C">
                  <w:pPr>
                    <w:pStyle w:val="Centered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June 24</w:t>
                  </w:r>
                  <w:r w:rsidR="008C2226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r w:rsidR="009C096B">
                    <w:rPr>
                      <w:rFonts w:ascii="Times New Roman" w:hAnsi="Times New Roman"/>
                      <w:color w:val="auto"/>
                    </w:rPr>
                    <w:t>PM</w:t>
                  </w:r>
                  <w:r w:rsidR="008C2226">
                    <w:rPr>
                      <w:rFonts w:ascii="Times New Roman" w:hAnsi="Times New Roman"/>
                      <w:color w:val="auto"/>
                    </w:rPr>
                    <w:t>:</w:t>
                  </w:r>
                  <w:r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auto"/>
                    </w:rPr>
                    <w:t>Jodo</w:t>
                  </w:r>
                  <w:proofErr w:type="spellEnd"/>
                  <w:r>
                    <w:rPr>
                      <w:rFonts w:ascii="Times New Roman" w:hAnsi="Times New Roman"/>
                      <w:color w:val="auto"/>
                    </w:rPr>
                    <w:t xml:space="preserve"> Workshop (Tentative)</w:t>
                  </w:r>
                </w:p>
                <w:p w:rsidR="00493548" w:rsidRDefault="00070C15" w:rsidP="00693E4C">
                  <w:pPr>
                    <w:pStyle w:val="Centered"/>
                  </w:pPr>
                  <w:r>
                    <w:t>For m</w:t>
                  </w:r>
                  <w:r w:rsidR="00493548">
                    <w:t xml:space="preserve">ore information </w:t>
                  </w:r>
                  <w:r>
                    <w:t xml:space="preserve">contact </w:t>
                  </w:r>
                  <w:hyperlink r:id="rId6" w:history="1">
                    <w:r w:rsidR="008C2226" w:rsidRPr="00CD4F06">
                      <w:rPr>
                        <w:rStyle w:val="Hyperlink"/>
                      </w:rPr>
                      <w:t>iaido@tacomakendo.com</w:t>
                    </w:r>
                  </w:hyperlink>
                </w:p>
                <w:p w:rsidR="008C2226" w:rsidRDefault="00CD005C" w:rsidP="00693E4C">
                  <w:pPr>
                    <w:pStyle w:val="Centered"/>
                  </w:pPr>
                  <w:hyperlink r:id="rId7" w:history="1">
                    <w:r w:rsidR="008C2226" w:rsidRPr="00CD4F06">
                      <w:rPr>
                        <w:rStyle w:val="Hyperlink"/>
                      </w:rPr>
                      <w:t>www.tacomakendo.com</w:t>
                    </w:r>
                  </w:hyperlink>
                </w:p>
                <w:p w:rsidR="008C2226" w:rsidRDefault="008C2226" w:rsidP="00693E4C">
                  <w:pPr>
                    <w:pStyle w:val="Centered"/>
                  </w:pPr>
                </w:p>
              </w:txbxContent>
            </v:textbox>
            <w10:wrap type="square" anchorx="page" anchory="page"/>
          </v:shape>
        </w:pict>
      </w:r>
    </w:p>
    <w:sectPr w:rsidR="0036076A" w:rsidRPr="00FE6B97" w:rsidSect="00B1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05FC"/>
    <w:multiLevelType w:val="hybridMultilevel"/>
    <w:tmpl w:val="701A24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C7A05"/>
    <w:multiLevelType w:val="multilevel"/>
    <w:tmpl w:val="701A2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0F6989"/>
    <w:multiLevelType w:val="hybridMultilevel"/>
    <w:tmpl w:val="EF2C179A"/>
    <w:lvl w:ilvl="0" w:tplc="179E5CB0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2"/>
  </w:compat>
  <w:rsids>
    <w:rsidRoot w:val="00B362C6"/>
    <w:rsid w:val="00046ADA"/>
    <w:rsid w:val="00070C15"/>
    <w:rsid w:val="000A3F47"/>
    <w:rsid w:val="00101371"/>
    <w:rsid w:val="0011255B"/>
    <w:rsid w:val="0017183A"/>
    <w:rsid w:val="001852B2"/>
    <w:rsid w:val="002D0CFD"/>
    <w:rsid w:val="0036076A"/>
    <w:rsid w:val="00425A9B"/>
    <w:rsid w:val="00493548"/>
    <w:rsid w:val="004B58E5"/>
    <w:rsid w:val="005644F7"/>
    <w:rsid w:val="005770E5"/>
    <w:rsid w:val="005D26A7"/>
    <w:rsid w:val="00631457"/>
    <w:rsid w:val="006545AA"/>
    <w:rsid w:val="00693E4C"/>
    <w:rsid w:val="008362D1"/>
    <w:rsid w:val="008C2226"/>
    <w:rsid w:val="009C096B"/>
    <w:rsid w:val="009D0227"/>
    <w:rsid w:val="00A35F50"/>
    <w:rsid w:val="00A67501"/>
    <w:rsid w:val="00A71E80"/>
    <w:rsid w:val="00A72555"/>
    <w:rsid w:val="00AD24F8"/>
    <w:rsid w:val="00B16928"/>
    <w:rsid w:val="00B362C6"/>
    <w:rsid w:val="00BA438A"/>
    <w:rsid w:val="00C90FB8"/>
    <w:rsid w:val="00CA6CD4"/>
    <w:rsid w:val="00CD005C"/>
    <w:rsid w:val="00D30F47"/>
    <w:rsid w:val="00D473E8"/>
    <w:rsid w:val="00E571B0"/>
    <w:rsid w:val="00EC2407"/>
    <w:rsid w:val="00F4079D"/>
    <w:rsid w:val="00F44DE3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7a8c5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501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A67501"/>
    <w:pPr>
      <w:keepNext/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1">
    <w:name w:val="Name 1"/>
    <w:basedOn w:val="Normal"/>
    <w:rsid w:val="00F44DE3"/>
    <w:pPr>
      <w:spacing w:before="720" w:after="200"/>
      <w:jc w:val="center"/>
    </w:pPr>
    <w:rPr>
      <w:caps/>
      <w:color w:val="7A8C53"/>
      <w:sz w:val="28"/>
      <w:szCs w:val="22"/>
    </w:rPr>
  </w:style>
  <w:style w:type="paragraph" w:customStyle="1" w:styleId="FancyItalic">
    <w:name w:val="Fancy Italic"/>
    <w:basedOn w:val="Normal"/>
    <w:rsid w:val="00693E4C"/>
    <w:pPr>
      <w:jc w:val="center"/>
    </w:pPr>
    <w:rPr>
      <w:rFonts w:ascii="Garamond" w:hAnsi="Garamond"/>
      <w:i/>
    </w:rPr>
  </w:style>
  <w:style w:type="paragraph" w:customStyle="1" w:styleId="Name2">
    <w:name w:val="Name 2"/>
    <w:basedOn w:val="Name1"/>
    <w:rsid w:val="0011255B"/>
    <w:pPr>
      <w:spacing w:before="40" w:after="40"/>
    </w:pPr>
    <w:rPr>
      <w:sz w:val="52"/>
    </w:rPr>
  </w:style>
  <w:style w:type="paragraph" w:customStyle="1" w:styleId="Centered">
    <w:name w:val="Centered"/>
    <w:basedOn w:val="Normal"/>
    <w:rsid w:val="0011255B"/>
    <w:pPr>
      <w:spacing w:after="200"/>
      <w:jc w:val="center"/>
    </w:pPr>
    <w:rPr>
      <w:color w:val="7A8C53"/>
      <w:sz w:val="24"/>
    </w:rPr>
  </w:style>
  <w:style w:type="paragraph" w:customStyle="1" w:styleId="DescriptionText">
    <w:name w:val="Description Text"/>
    <w:basedOn w:val="Normal"/>
    <w:rsid w:val="00A72555"/>
    <w:pPr>
      <w:spacing w:after="120" w:line="264" w:lineRule="auto"/>
      <w:jc w:val="center"/>
    </w:pPr>
    <w:rPr>
      <w:sz w:val="16"/>
    </w:rPr>
  </w:style>
  <w:style w:type="paragraph" w:customStyle="1" w:styleId="CenteredBold">
    <w:name w:val="Centered Bold"/>
    <w:basedOn w:val="Centered"/>
    <w:rsid w:val="00693E4C"/>
    <w:pPr>
      <w:spacing w:after="0"/>
    </w:pPr>
    <w:rPr>
      <w:b/>
    </w:rPr>
  </w:style>
  <w:style w:type="paragraph" w:styleId="BalloonText">
    <w:name w:val="Balloon Text"/>
    <w:basedOn w:val="Normal"/>
    <w:semiHidden/>
    <w:rsid w:val="00A725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1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acomaken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ido@tacomakend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Roaming\Microsoft\Templates\Announcement%20of%20company%20name%20chan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Announcement of company name change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Dennis Ralutin</cp:lastModifiedBy>
  <cp:revision>2</cp:revision>
  <cp:lastPrinted>2012-02-20T05:21:00Z</cp:lastPrinted>
  <dcterms:created xsi:type="dcterms:W3CDTF">2012-02-20T05:30:00Z</dcterms:created>
  <dcterms:modified xsi:type="dcterms:W3CDTF">2012-02-20T05:30:00Z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TC010177541033</vt:lpwstr>
  </property>
</Properties>
</file>